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F5F1" w14:textId="77777777" w:rsidR="00630D1B" w:rsidRPr="00DD0E9E" w:rsidRDefault="00630D1B" w:rsidP="00630D1B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</w:t>
      </w:r>
      <w:r w:rsidRPr="00DD0E9E">
        <w:rPr>
          <w:b/>
          <w:sz w:val="28"/>
          <w:szCs w:val="28"/>
        </w:rPr>
        <w:t>gency: McKinney</w:t>
      </w:r>
    </w:p>
    <w:p w14:paraId="6687EAFA" w14:textId="11FC59EA" w:rsidR="00630D1B" w:rsidRPr="00DD0E9E" w:rsidRDefault="00630D1B" w:rsidP="00630D1B">
      <w:pPr>
        <w:spacing w:after="0"/>
        <w:rPr>
          <w:b/>
          <w:sz w:val="28"/>
          <w:szCs w:val="28"/>
        </w:rPr>
      </w:pPr>
      <w:r w:rsidRPr="00DD0E9E">
        <w:rPr>
          <w:b/>
          <w:sz w:val="28"/>
          <w:szCs w:val="28"/>
        </w:rPr>
        <w:t xml:space="preserve">Client: </w:t>
      </w:r>
      <w:r w:rsidR="0022737E">
        <w:rPr>
          <w:b/>
          <w:sz w:val="28"/>
          <w:szCs w:val="28"/>
        </w:rPr>
        <w:t>Ad Council, Brady</w:t>
      </w:r>
    </w:p>
    <w:p w14:paraId="074E5D27" w14:textId="1387E7FA" w:rsidR="00630D1B" w:rsidRPr="00DD0E9E" w:rsidRDefault="00630D1B" w:rsidP="00713C09">
      <w:pPr>
        <w:tabs>
          <w:tab w:val="left" w:pos="28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Campaign</w:t>
      </w:r>
      <w:r w:rsidRPr="00DD0E9E">
        <w:rPr>
          <w:b/>
          <w:sz w:val="28"/>
          <w:szCs w:val="28"/>
        </w:rPr>
        <w:t xml:space="preserve">: </w:t>
      </w:r>
      <w:r w:rsidR="00713C09">
        <w:rPr>
          <w:b/>
          <w:sz w:val="28"/>
          <w:szCs w:val="28"/>
        </w:rPr>
        <w:t>No Extra Life – End Family Fire</w:t>
      </w:r>
    </w:p>
    <w:p w14:paraId="64585CF5" w14:textId="77777777" w:rsidR="00630D1B" w:rsidRDefault="00630D1B" w:rsidP="00630D1B">
      <w:pPr>
        <w:pBdr>
          <w:bottom w:val="single" w:sz="12" w:space="1" w:color="auto"/>
        </w:pBdr>
        <w:spacing w:after="0"/>
        <w:rPr>
          <w:b/>
        </w:rPr>
      </w:pPr>
    </w:p>
    <w:p w14:paraId="2CF32142" w14:textId="77777777" w:rsidR="00630D1B" w:rsidRPr="00480B18" w:rsidRDefault="00630D1B" w:rsidP="00630D1B">
      <w:pPr>
        <w:spacing w:after="0"/>
        <w:rPr>
          <w:b/>
        </w:rPr>
      </w:pPr>
    </w:p>
    <w:p w14:paraId="064FBD4B" w14:textId="77777777" w:rsidR="00630D1B" w:rsidRPr="00B13834" w:rsidRDefault="00630D1B" w:rsidP="00630D1B">
      <w:pPr>
        <w:spacing w:after="0"/>
        <w:rPr>
          <w:rFonts w:cs="Arial"/>
          <w:sz w:val="24"/>
        </w:rPr>
      </w:pPr>
    </w:p>
    <w:p w14:paraId="3C1D9155" w14:textId="0F82BA76" w:rsidR="00630D1B" w:rsidRPr="00B13834" w:rsidRDefault="00630D1B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Chief Creative Officer: </w:t>
      </w:r>
      <w:r w:rsidR="0022737E" w:rsidRPr="00B13834">
        <w:rPr>
          <w:rFonts w:cs="Arial"/>
          <w:sz w:val="24"/>
        </w:rPr>
        <w:t xml:space="preserve">Jonathan </w:t>
      </w:r>
      <w:proofErr w:type="spellStart"/>
      <w:r w:rsidR="0022737E" w:rsidRPr="00B13834">
        <w:rPr>
          <w:rFonts w:cs="Arial"/>
          <w:sz w:val="24"/>
        </w:rPr>
        <w:t>Cude</w:t>
      </w:r>
      <w:proofErr w:type="spellEnd"/>
    </w:p>
    <w:p w14:paraId="6C8E21C3" w14:textId="77777777" w:rsidR="00713C09" w:rsidRPr="00B13834" w:rsidRDefault="008552D7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Group Creative Director</w:t>
      </w:r>
      <w:r w:rsidR="00630D1B" w:rsidRPr="00B13834">
        <w:rPr>
          <w:rFonts w:cs="Arial"/>
          <w:sz w:val="24"/>
        </w:rPr>
        <w:t>:</w:t>
      </w:r>
      <w:r w:rsidRPr="00B13834">
        <w:rPr>
          <w:rFonts w:cs="Arial"/>
          <w:sz w:val="24"/>
        </w:rPr>
        <w:t xml:space="preserve"> </w:t>
      </w:r>
      <w:r w:rsidR="0022737E" w:rsidRPr="00B13834">
        <w:rPr>
          <w:rFonts w:cs="Arial"/>
          <w:sz w:val="24"/>
        </w:rPr>
        <w:t xml:space="preserve">Alex </w:t>
      </w:r>
      <w:proofErr w:type="spellStart"/>
      <w:r w:rsidR="0022737E" w:rsidRPr="00B13834">
        <w:rPr>
          <w:rFonts w:cs="Arial"/>
          <w:sz w:val="24"/>
        </w:rPr>
        <w:t>Shulhafer</w:t>
      </w:r>
      <w:proofErr w:type="spellEnd"/>
      <w:r w:rsidR="0022737E" w:rsidRPr="00B13834">
        <w:rPr>
          <w:rFonts w:cs="Arial"/>
          <w:sz w:val="24"/>
        </w:rPr>
        <w:t>, Jenny Nicholson</w:t>
      </w:r>
    </w:p>
    <w:p w14:paraId="44F67370" w14:textId="77777777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color w:val="1D1C1D"/>
          <w:sz w:val="24"/>
        </w:rPr>
        <w:t xml:space="preserve">ACD/Art Director: Tyler </w:t>
      </w:r>
      <w:proofErr w:type="spellStart"/>
      <w:r w:rsidRPr="00B13834">
        <w:rPr>
          <w:rFonts w:cs="Arial"/>
          <w:color w:val="1D1C1D"/>
          <w:sz w:val="24"/>
        </w:rPr>
        <w:t>Wriston</w:t>
      </w:r>
      <w:proofErr w:type="spellEnd"/>
      <w:r w:rsidRPr="00B13834">
        <w:rPr>
          <w:rFonts w:cs="Arial"/>
          <w:color w:val="1D1C1D"/>
          <w:sz w:val="24"/>
        </w:rPr>
        <w:t xml:space="preserve"> (Print/Radio)</w:t>
      </w:r>
    </w:p>
    <w:p w14:paraId="21DA46E3" w14:textId="050FA9EC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color w:val="1D1C1D"/>
          <w:sz w:val="24"/>
        </w:rPr>
        <w:t>ACD/Copywriter:  Robert George (Print/Radio)</w:t>
      </w:r>
    </w:p>
    <w:p w14:paraId="70374293" w14:textId="04E9862D" w:rsidR="00713C09" w:rsidRPr="00B13834" w:rsidRDefault="00630D1B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Art Director: </w:t>
      </w:r>
      <w:r w:rsidR="0022737E" w:rsidRPr="00B13834">
        <w:rPr>
          <w:rFonts w:cs="Arial"/>
          <w:sz w:val="24"/>
        </w:rPr>
        <w:t>Jade Song</w:t>
      </w:r>
    </w:p>
    <w:p w14:paraId="16014B9A" w14:textId="0B661645" w:rsidR="0084507D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Copywriter: </w:t>
      </w:r>
      <w:r w:rsidR="0022737E" w:rsidRPr="00B13834">
        <w:rPr>
          <w:rFonts w:cs="Arial"/>
          <w:sz w:val="24"/>
        </w:rPr>
        <w:t xml:space="preserve">Chase </w:t>
      </w:r>
      <w:proofErr w:type="spellStart"/>
      <w:r w:rsidR="0022737E" w:rsidRPr="00B13834">
        <w:rPr>
          <w:rFonts w:cs="Arial"/>
          <w:sz w:val="24"/>
        </w:rPr>
        <w:t>Condrone</w:t>
      </w:r>
      <w:proofErr w:type="spellEnd"/>
    </w:p>
    <w:p w14:paraId="54648163" w14:textId="625D2247" w:rsidR="00713C09" w:rsidRPr="00B13834" w:rsidRDefault="00630D1B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Account </w:t>
      </w:r>
      <w:r w:rsidR="00713C09" w:rsidRPr="00B13834">
        <w:rPr>
          <w:rFonts w:cs="Arial"/>
          <w:sz w:val="24"/>
        </w:rPr>
        <w:t>Supervisor</w:t>
      </w:r>
      <w:r w:rsidRPr="00B13834">
        <w:rPr>
          <w:rFonts w:cs="Arial"/>
          <w:sz w:val="24"/>
        </w:rPr>
        <w:t xml:space="preserve">: </w:t>
      </w:r>
      <w:r w:rsidR="0022737E" w:rsidRPr="00B13834">
        <w:rPr>
          <w:rFonts w:cs="Arial"/>
          <w:sz w:val="24"/>
        </w:rPr>
        <w:t>Melanie Wallace</w:t>
      </w:r>
    </w:p>
    <w:p w14:paraId="09A7DBC2" w14:textId="7BF66D84" w:rsidR="00630D1B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Account Manager: </w:t>
      </w:r>
      <w:r w:rsidR="0022737E" w:rsidRPr="00B13834">
        <w:rPr>
          <w:rFonts w:cs="Arial"/>
          <w:sz w:val="24"/>
        </w:rPr>
        <w:t xml:space="preserve">Jaclyn Campbell </w:t>
      </w:r>
    </w:p>
    <w:p w14:paraId="37D4686D" w14:textId="04D57CAE" w:rsidR="0084507D" w:rsidRPr="00B13834" w:rsidRDefault="0084507D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Project Manager: Elide Marks </w:t>
      </w:r>
    </w:p>
    <w:p w14:paraId="1A6F6A32" w14:textId="3F49C061" w:rsidR="0084507D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Group </w:t>
      </w:r>
      <w:r w:rsidR="002C2D27" w:rsidRPr="00B13834">
        <w:rPr>
          <w:rFonts w:cs="Arial"/>
          <w:sz w:val="24"/>
        </w:rPr>
        <w:t>Strat</w:t>
      </w:r>
      <w:r w:rsidRPr="00B13834">
        <w:rPr>
          <w:rFonts w:cs="Arial"/>
          <w:sz w:val="24"/>
        </w:rPr>
        <w:t>egy Director</w:t>
      </w:r>
      <w:r w:rsidR="002C2D27" w:rsidRPr="00B13834">
        <w:rPr>
          <w:rFonts w:cs="Arial"/>
          <w:sz w:val="24"/>
        </w:rPr>
        <w:t xml:space="preserve">: </w:t>
      </w:r>
      <w:r w:rsidR="0022737E" w:rsidRPr="00B13834">
        <w:rPr>
          <w:rFonts w:cs="Arial"/>
          <w:sz w:val="24"/>
        </w:rPr>
        <w:t xml:space="preserve">CJ </w:t>
      </w:r>
      <w:proofErr w:type="spellStart"/>
      <w:r w:rsidR="0022737E" w:rsidRPr="00B13834">
        <w:rPr>
          <w:rFonts w:cs="Arial"/>
          <w:sz w:val="24"/>
        </w:rPr>
        <w:t>Franzitta</w:t>
      </w:r>
      <w:proofErr w:type="spellEnd"/>
      <w:r w:rsidR="0022737E" w:rsidRPr="00B13834">
        <w:rPr>
          <w:rFonts w:cs="Arial"/>
          <w:sz w:val="24"/>
        </w:rPr>
        <w:t xml:space="preserve"> </w:t>
      </w:r>
    </w:p>
    <w:p w14:paraId="101429C0" w14:textId="21D9FDC2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Director, Data Strategy: Brian </w:t>
      </w:r>
      <w:proofErr w:type="spellStart"/>
      <w:r w:rsidRPr="00B13834">
        <w:rPr>
          <w:rFonts w:cs="Arial"/>
          <w:sz w:val="24"/>
        </w:rPr>
        <w:t>LoPiccolo</w:t>
      </w:r>
      <w:proofErr w:type="spellEnd"/>
    </w:p>
    <w:p w14:paraId="42E8C2A9" w14:textId="77800261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Data Strategist: Brianna Calderon-Roman</w:t>
      </w:r>
    </w:p>
    <w:p w14:paraId="446143FF" w14:textId="77777777" w:rsidR="0084507D" w:rsidRPr="00B13834" w:rsidRDefault="0084507D" w:rsidP="0084507D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Executive Broadcast Producer: Naomi Newman</w:t>
      </w:r>
    </w:p>
    <w:p w14:paraId="47A5F2D2" w14:textId="0C118E4F" w:rsidR="0084507D" w:rsidRPr="00B13834" w:rsidRDefault="0084507D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Associate Broadcast Producer: Taylor Osborne </w:t>
      </w:r>
    </w:p>
    <w:p w14:paraId="4C722C0D" w14:textId="65F99279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Print Producer: Carolyn Petty</w:t>
      </w:r>
    </w:p>
    <w:p w14:paraId="6A51F661" w14:textId="77777777" w:rsidR="00713C09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Integrated Producer: </w:t>
      </w:r>
      <w:r w:rsidR="0022737E" w:rsidRPr="00B13834">
        <w:rPr>
          <w:rFonts w:cs="Arial"/>
          <w:sz w:val="24"/>
        </w:rPr>
        <w:t>Kara O’Halloran</w:t>
      </w:r>
    </w:p>
    <w:p w14:paraId="0261C6C4" w14:textId="6826BEEA" w:rsidR="00630D1B" w:rsidRPr="00B13834" w:rsidRDefault="00713C09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 xml:space="preserve">Digital Producer: </w:t>
      </w:r>
      <w:r w:rsidR="0022737E" w:rsidRPr="00B13834">
        <w:rPr>
          <w:rFonts w:cs="Arial"/>
          <w:sz w:val="24"/>
        </w:rPr>
        <w:t>Maggie Baker</w:t>
      </w:r>
    </w:p>
    <w:p w14:paraId="6E28FC40" w14:textId="3BDAB848" w:rsidR="006F0B01" w:rsidRPr="00B13834" w:rsidRDefault="006F0B01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Developer: Will Knowles</w:t>
      </w:r>
    </w:p>
    <w:p w14:paraId="50DC751A" w14:textId="72F1455E" w:rsidR="006F0B01" w:rsidRPr="00B13834" w:rsidRDefault="006F0B01" w:rsidP="00713C09">
      <w:pPr>
        <w:spacing w:line="240" w:lineRule="auto"/>
        <w:rPr>
          <w:rFonts w:cs="Arial"/>
          <w:sz w:val="24"/>
        </w:rPr>
      </w:pPr>
      <w:r w:rsidRPr="00B13834">
        <w:rPr>
          <w:rFonts w:cs="Arial"/>
          <w:sz w:val="24"/>
        </w:rPr>
        <w:t>Digital Generalist: Alec Kunkel</w:t>
      </w:r>
    </w:p>
    <w:p w14:paraId="2CFF1658" w14:textId="5108F6B9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5FEDFF5B" w14:textId="486A3254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2D19AC6A" w14:textId="4CF82790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67129CF9" w14:textId="501CD83E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7DA0AFEA" w14:textId="1889ABB5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748CF06E" w14:textId="5DF09635" w:rsidR="00B13834" w:rsidRPr="00B13834" w:rsidRDefault="00B13834" w:rsidP="00713C09">
      <w:pPr>
        <w:spacing w:line="240" w:lineRule="auto"/>
        <w:rPr>
          <w:rFonts w:cs="Arial"/>
          <w:sz w:val="24"/>
        </w:rPr>
      </w:pPr>
    </w:p>
    <w:p w14:paraId="71BF5EF8" w14:textId="55AB49A0" w:rsidR="00B13834" w:rsidRPr="00B13834" w:rsidRDefault="00B13834" w:rsidP="00B13834">
      <w:pPr>
        <w:spacing w:line="360" w:lineRule="auto"/>
        <w:rPr>
          <w:rFonts w:cs="Arial"/>
          <w:sz w:val="24"/>
        </w:rPr>
      </w:pPr>
    </w:p>
    <w:p w14:paraId="66619DA6" w14:textId="77777777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proofErr w:type="spellStart"/>
      <w:r w:rsidRPr="00B13834">
        <w:rPr>
          <w:rFonts w:cs="Arial"/>
          <w:b/>
          <w:bCs/>
          <w:color w:val="222222"/>
          <w:sz w:val="24"/>
        </w:rPr>
        <w:t>Zoic</w:t>
      </w:r>
      <w:proofErr w:type="spellEnd"/>
      <w:r w:rsidRPr="00B13834">
        <w:rPr>
          <w:rFonts w:cs="Arial"/>
          <w:b/>
          <w:bCs/>
          <w:color w:val="222222"/>
          <w:sz w:val="24"/>
        </w:rPr>
        <w:t xml:space="preserve"> Studios</w:t>
      </w:r>
    </w:p>
    <w:p w14:paraId="49E9E948" w14:textId="7A3CFF1B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Director:</w:t>
      </w:r>
      <w:r>
        <w:rPr>
          <w:rFonts w:cs="Arial"/>
          <w:color w:val="000000"/>
          <w:sz w:val="24"/>
        </w:rPr>
        <w:t xml:space="preserve"> </w:t>
      </w:r>
      <w:r w:rsidRPr="00B13834">
        <w:rPr>
          <w:rFonts w:cs="Arial"/>
          <w:color w:val="000000"/>
          <w:sz w:val="24"/>
        </w:rPr>
        <w:t>Chris Jones</w:t>
      </w:r>
    </w:p>
    <w:p w14:paraId="2DA7524A" w14:textId="703877CC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Creative Dir</w:t>
      </w:r>
      <w:r>
        <w:rPr>
          <w:rFonts w:cs="Arial"/>
          <w:color w:val="000000"/>
          <w:sz w:val="24"/>
        </w:rPr>
        <w:t>ector</w:t>
      </w:r>
      <w:r w:rsidRPr="00B13834">
        <w:rPr>
          <w:rFonts w:cs="Arial"/>
          <w:color w:val="000000"/>
          <w:sz w:val="24"/>
        </w:rPr>
        <w:t xml:space="preserve">: Julien </w:t>
      </w:r>
      <w:proofErr w:type="spellStart"/>
      <w:r w:rsidRPr="00B13834">
        <w:rPr>
          <w:rFonts w:cs="Arial"/>
          <w:color w:val="000000"/>
          <w:sz w:val="24"/>
        </w:rPr>
        <w:t>Brami</w:t>
      </w:r>
      <w:proofErr w:type="spellEnd"/>
    </w:p>
    <w:p w14:paraId="070CA047" w14:textId="0E8A9275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Executive Prod</w:t>
      </w:r>
      <w:r>
        <w:rPr>
          <w:rFonts w:cs="Arial"/>
          <w:color w:val="000000"/>
          <w:sz w:val="24"/>
        </w:rPr>
        <w:t>ucer</w:t>
      </w:r>
      <w:r w:rsidRPr="00B13834">
        <w:rPr>
          <w:rFonts w:cs="Arial"/>
          <w:color w:val="000000"/>
          <w:sz w:val="24"/>
        </w:rPr>
        <w:t>:</w:t>
      </w:r>
      <w:r>
        <w:rPr>
          <w:rFonts w:cs="Arial"/>
          <w:color w:val="000000"/>
          <w:sz w:val="24"/>
        </w:rPr>
        <w:t xml:space="preserve"> </w:t>
      </w:r>
      <w:r w:rsidRPr="00B13834">
        <w:rPr>
          <w:rFonts w:cs="Arial"/>
          <w:color w:val="000000"/>
          <w:sz w:val="24"/>
        </w:rPr>
        <w:t xml:space="preserve">Jason </w:t>
      </w:r>
      <w:proofErr w:type="spellStart"/>
      <w:r w:rsidRPr="00B13834">
        <w:rPr>
          <w:rFonts w:cs="Arial"/>
          <w:color w:val="000000"/>
          <w:sz w:val="24"/>
        </w:rPr>
        <w:t>Cohon</w:t>
      </w:r>
      <w:proofErr w:type="spellEnd"/>
    </w:p>
    <w:p w14:paraId="0A6D6A89" w14:textId="1AB0D357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S</w:t>
      </w:r>
      <w:r>
        <w:rPr>
          <w:rFonts w:cs="Arial"/>
          <w:color w:val="000000"/>
          <w:sz w:val="24"/>
        </w:rPr>
        <w:t xml:space="preserve">enior </w:t>
      </w:r>
      <w:r w:rsidRPr="00B13834">
        <w:rPr>
          <w:rFonts w:cs="Arial"/>
          <w:color w:val="000000"/>
          <w:sz w:val="24"/>
        </w:rPr>
        <w:t>Producer</w:t>
      </w:r>
      <w:r>
        <w:rPr>
          <w:rFonts w:cs="Arial"/>
          <w:color w:val="000000"/>
          <w:sz w:val="24"/>
        </w:rPr>
        <w:t xml:space="preserve">: </w:t>
      </w:r>
      <w:r w:rsidRPr="00B13834">
        <w:rPr>
          <w:rFonts w:cs="Arial"/>
          <w:color w:val="000000"/>
          <w:sz w:val="24"/>
        </w:rPr>
        <w:t>Sabrina Harrison</w:t>
      </w:r>
    </w:p>
    <w:p w14:paraId="229CB9BA" w14:textId="639EDA3F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Assoc</w:t>
      </w:r>
      <w:r>
        <w:rPr>
          <w:rFonts w:cs="Arial"/>
          <w:color w:val="000000"/>
          <w:sz w:val="24"/>
        </w:rPr>
        <w:t>iate</w:t>
      </w:r>
      <w:r w:rsidRPr="00B13834">
        <w:rPr>
          <w:rFonts w:cs="Arial"/>
          <w:color w:val="000000"/>
          <w:sz w:val="24"/>
        </w:rPr>
        <w:t xml:space="preserve"> Prod</w:t>
      </w:r>
      <w:r>
        <w:rPr>
          <w:rFonts w:cs="Arial"/>
          <w:color w:val="000000"/>
          <w:sz w:val="24"/>
        </w:rPr>
        <w:t xml:space="preserve">ucer: </w:t>
      </w:r>
      <w:r w:rsidRPr="00B13834">
        <w:rPr>
          <w:rFonts w:cs="Arial"/>
          <w:color w:val="000000"/>
          <w:sz w:val="24"/>
        </w:rPr>
        <w:t>Ivan Barahona</w:t>
      </w:r>
    </w:p>
    <w:p w14:paraId="718DD1A2" w14:textId="3E862D7B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CG Supervisor:</w:t>
      </w:r>
      <w:r>
        <w:rPr>
          <w:rFonts w:cs="Arial"/>
          <w:color w:val="000000"/>
          <w:sz w:val="24"/>
        </w:rPr>
        <w:t xml:space="preserve"> </w:t>
      </w:r>
      <w:r w:rsidRPr="00B13834">
        <w:rPr>
          <w:rFonts w:cs="Arial"/>
          <w:color w:val="000000"/>
          <w:sz w:val="24"/>
        </w:rPr>
        <w:t xml:space="preserve">Christina </w:t>
      </w:r>
      <w:proofErr w:type="spellStart"/>
      <w:r w:rsidRPr="00B13834">
        <w:rPr>
          <w:rFonts w:cs="Arial"/>
          <w:color w:val="000000"/>
          <w:sz w:val="24"/>
        </w:rPr>
        <w:t>Murguia</w:t>
      </w:r>
      <w:proofErr w:type="spellEnd"/>
    </w:p>
    <w:p w14:paraId="68B0357A" w14:textId="0DAEEA96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Compositing Su</w:t>
      </w:r>
      <w:r>
        <w:rPr>
          <w:rFonts w:cs="Arial"/>
          <w:color w:val="000000"/>
          <w:sz w:val="24"/>
        </w:rPr>
        <w:t>pervisor</w:t>
      </w:r>
      <w:r w:rsidRPr="00B13834">
        <w:rPr>
          <w:rFonts w:cs="Arial"/>
          <w:color w:val="000000"/>
          <w:sz w:val="24"/>
        </w:rPr>
        <w:t>:</w:t>
      </w:r>
      <w:r>
        <w:rPr>
          <w:rFonts w:cs="Arial"/>
          <w:color w:val="000000"/>
          <w:sz w:val="24"/>
        </w:rPr>
        <w:t xml:space="preserve"> </w:t>
      </w:r>
      <w:r w:rsidRPr="00B13834">
        <w:rPr>
          <w:rFonts w:cs="Arial"/>
          <w:color w:val="000000"/>
          <w:sz w:val="24"/>
        </w:rPr>
        <w:t xml:space="preserve">Andrew </w:t>
      </w:r>
      <w:proofErr w:type="spellStart"/>
      <w:r w:rsidRPr="00B13834">
        <w:rPr>
          <w:rFonts w:cs="Arial"/>
          <w:color w:val="000000"/>
          <w:sz w:val="24"/>
        </w:rPr>
        <w:t>Bardusk</w:t>
      </w:r>
      <w:proofErr w:type="spellEnd"/>
    </w:p>
    <w:p w14:paraId="4B006C73" w14:textId="77777777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Lead Animator: Dave Funston</w:t>
      </w:r>
    </w:p>
    <w:p w14:paraId="6A4D5D87" w14:textId="64FA7B76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proofErr w:type="spellStart"/>
      <w:r w:rsidRPr="00B13834">
        <w:rPr>
          <w:rFonts w:cs="Arial"/>
          <w:color w:val="000000"/>
          <w:sz w:val="24"/>
        </w:rPr>
        <w:t>Previs</w:t>
      </w:r>
      <w:proofErr w:type="spellEnd"/>
      <w:r>
        <w:rPr>
          <w:rFonts w:cs="Arial"/>
          <w:color w:val="000000"/>
          <w:sz w:val="24"/>
        </w:rPr>
        <w:t xml:space="preserve">: </w:t>
      </w:r>
      <w:r w:rsidRPr="00B13834">
        <w:rPr>
          <w:rFonts w:cs="Arial"/>
          <w:color w:val="000000"/>
          <w:sz w:val="24"/>
        </w:rPr>
        <w:t xml:space="preserve">Delano </w:t>
      </w:r>
      <w:proofErr w:type="spellStart"/>
      <w:r w:rsidRPr="00B13834">
        <w:rPr>
          <w:rFonts w:cs="Arial"/>
          <w:color w:val="000000"/>
          <w:sz w:val="24"/>
        </w:rPr>
        <w:t>Athias</w:t>
      </w:r>
      <w:proofErr w:type="spellEnd"/>
    </w:p>
    <w:p w14:paraId="3509F782" w14:textId="63FAE7FC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Layout Artist:</w:t>
      </w:r>
      <w:r>
        <w:rPr>
          <w:rFonts w:cs="Arial"/>
          <w:color w:val="000000"/>
          <w:sz w:val="24"/>
        </w:rPr>
        <w:t xml:space="preserve"> </w:t>
      </w:r>
      <w:r w:rsidRPr="00B13834">
        <w:rPr>
          <w:rFonts w:cs="Arial"/>
          <w:color w:val="000000"/>
          <w:sz w:val="24"/>
        </w:rPr>
        <w:t xml:space="preserve">Laura </w:t>
      </w:r>
      <w:proofErr w:type="spellStart"/>
      <w:r w:rsidRPr="00B13834">
        <w:rPr>
          <w:rFonts w:cs="Arial"/>
          <w:color w:val="000000"/>
          <w:sz w:val="24"/>
        </w:rPr>
        <w:t>Cosner</w:t>
      </w:r>
      <w:proofErr w:type="spellEnd"/>
    </w:p>
    <w:p w14:paraId="5A690C8B" w14:textId="77777777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 xml:space="preserve">Model/Texture: Shamus McGlynn, Renato </w:t>
      </w:r>
      <w:proofErr w:type="spellStart"/>
      <w:r w:rsidRPr="00B13834">
        <w:rPr>
          <w:rFonts w:cs="Arial"/>
          <w:color w:val="000000"/>
          <w:sz w:val="24"/>
        </w:rPr>
        <w:t>Eiras</w:t>
      </w:r>
      <w:proofErr w:type="spellEnd"/>
    </w:p>
    <w:p w14:paraId="0B1313EE" w14:textId="75404D88" w:rsidR="00B13834" w:rsidRP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</w:rPr>
      </w:pPr>
      <w:r w:rsidRPr="00B13834">
        <w:rPr>
          <w:rFonts w:cs="Arial"/>
          <w:color w:val="000000"/>
          <w:sz w:val="24"/>
        </w:rPr>
        <w:t>S</w:t>
      </w:r>
      <w:r>
        <w:rPr>
          <w:rFonts w:cs="Arial"/>
          <w:color w:val="000000"/>
          <w:sz w:val="24"/>
        </w:rPr>
        <w:t>enior</w:t>
      </w:r>
      <w:r w:rsidRPr="00B13834">
        <w:rPr>
          <w:rFonts w:cs="Arial"/>
          <w:color w:val="000000"/>
          <w:sz w:val="24"/>
        </w:rPr>
        <w:t xml:space="preserve"> Lighter: Bill Spradlin</w:t>
      </w:r>
    </w:p>
    <w:p w14:paraId="75F0465B" w14:textId="140B0977" w:rsidR="00B13834" w:rsidRDefault="00B13834" w:rsidP="00B13834">
      <w:pPr>
        <w:shd w:val="clear" w:color="auto" w:fill="FFFFFF"/>
        <w:spacing w:after="0" w:line="360" w:lineRule="auto"/>
        <w:rPr>
          <w:rFonts w:cs="Arial"/>
          <w:color w:val="000000"/>
          <w:sz w:val="24"/>
        </w:rPr>
      </w:pPr>
      <w:r w:rsidRPr="00B13834">
        <w:rPr>
          <w:rFonts w:cs="Arial"/>
          <w:color w:val="000000"/>
          <w:sz w:val="24"/>
        </w:rPr>
        <w:t xml:space="preserve">Lighters: Pascal </w:t>
      </w:r>
      <w:proofErr w:type="spellStart"/>
      <w:r w:rsidRPr="00B13834">
        <w:rPr>
          <w:rFonts w:cs="Arial"/>
          <w:color w:val="000000"/>
          <w:sz w:val="24"/>
        </w:rPr>
        <w:t>Polic</w:t>
      </w:r>
      <w:proofErr w:type="spellEnd"/>
      <w:r w:rsidRPr="00B13834">
        <w:rPr>
          <w:rFonts w:cs="Arial"/>
          <w:color w:val="000000"/>
          <w:sz w:val="24"/>
        </w:rPr>
        <w:t>, Peter Scott</w:t>
      </w:r>
    </w:p>
    <w:p w14:paraId="0676C864" w14:textId="15F2539C" w:rsidR="00B13834" w:rsidRDefault="00B13834" w:rsidP="00B13834">
      <w:pPr>
        <w:shd w:val="clear" w:color="auto" w:fill="FFFFFF"/>
        <w:spacing w:after="0" w:line="360" w:lineRule="auto"/>
        <w:rPr>
          <w:rFonts w:cs="Arial"/>
          <w:color w:val="000000"/>
          <w:sz w:val="24"/>
        </w:rPr>
      </w:pPr>
    </w:p>
    <w:p w14:paraId="3D95A356" w14:textId="47440611" w:rsidR="00B13834" w:rsidRDefault="00B13834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  <w:shd w:val="clear" w:color="auto" w:fill="FFFFFF"/>
        </w:rPr>
      </w:pPr>
      <w:r w:rsidRPr="00B13834">
        <w:rPr>
          <w:rFonts w:cs="Arial"/>
          <w:b/>
          <w:bCs/>
          <w:color w:val="000000"/>
          <w:sz w:val="24"/>
        </w:rPr>
        <w:t xml:space="preserve">Trailblazer Studios </w:t>
      </w:r>
      <w:r w:rsidRPr="00B13834">
        <w:rPr>
          <w:rFonts w:ascii="Times New Roman" w:hAnsi="Times New Roman"/>
          <w:color w:val="222222"/>
          <w:sz w:val="24"/>
        </w:rPr>
        <w:br/>
      </w:r>
      <w:r w:rsidRPr="00B13834">
        <w:rPr>
          <w:rFonts w:cs="Arial"/>
          <w:color w:val="222222"/>
          <w:sz w:val="24"/>
          <w:shd w:val="clear" w:color="auto" w:fill="FFFFFF"/>
        </w:rPr>
        <w:t>Senior Engineer</w:t>
      </w:r>
      <w:r>
        <w:rPr>
          <w:rFonts w:cs="Arial"/>
          <w:color w:val="222222"/>
          <w:sz w:val="24"/>
          <w:shd w:val="clear" w:color="auto" w:fill="FFFFFF"/>
        </w:rPr>
        <w:t xml:space="preserve">, </w:t>
      </w:r>
      <w:r w:rsidRPr="00B13834">
        <w:rPr>
          <w:rFonts w:cs="Arial"/>
          <w:color w:val="222222"/>
          <w:sz w:val="24"/>
          <w:shd w:val="clear" w:color="auto" w:fill="FFFFFF"/>
        </w:rPr>
        <w:t>Sound Designer-Director of Audio Post: Willie Elias, CAS</w:t>
      </w:r>
    </w:p>
    <w:p w14:paraId="17A98EB3" w14:textId="7EEE15E1" w:rsidR="00FA464F" w:rsidRDefault="00FA464F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  <w:shd w:val="clear" w:color="auto" w:fill="FFFFFF"/>
        </w:rPr>
      </w:pPr>
    </w:p>
    <w:p w14:paraId="0ECA4E3B" w14:textId="0D51B605" w:rsidR="00543657" w:rsidRPr="00543657" w:rsidRDefault="00543657" w:rsidP="00B13834">
      <w:pPr>
        <w:shd w:val="clear" w:color="auto" w:fill="FFFFFF"/>
        <w:spacing w:after="0" w:line="360" w:lineRule="auto"/>
        <w:rPr>
          <w:rFonts w:cs="Arial"/>
          <w:b/>
          <w:bCs/>
          <w:color w:val="222222"/>
          <w:sz w:val="24"/>
          <w:shd w:val="clear" w:color="auto" w:fill="FFFFFF"/>
        </w:rPr>
      </w:pPr>
      <w:r w:rsidRPr="00543657">
        <w:rPr>
          <w:rFonts w:cs="Arial"/>
          <w:b/>
          <w:bCs/>
          <w:color w:val="222222"/>
          <w:sz w:val="24"/>
          <w:shd w:val="clear" w:color="auto" w:fill="FFFFFF"/>
        </w:rPr>
        <w:t xml:space="preserve">Antonio De </w:t>
      </w:r>
      <w:proofErr w:type="spellStart"/>
      <w:r w:rsidRPr="00543657">
        <w:rPr>
          <w:rFonts w:cs="Arial"/>
          <w:b/>
          <w:bCs/>
          <w:color w:val="222222"/>
          <w:sz w:val="24"/>
          <w:shd w:val="clear" w:color="auto" w:fill="FFFFFF"/>
        </w:rPr>
        <w:t>Lucci</w:t>
      </w:r>
      <w:proofErr w:type="spellEnd"/>
      <w:r w:rsidRPr="00543657">
        <w:rPr>
          <w:rFonts w:cs="Arial"/>
          <w:b/>
          <w:bCs/>
          <w:color w:val="222222"/>
          <w:sz w:val="24"/>
          <w:shd w:val="clear" w:color="auto" w:fill="FFFFFF"/>
        </w:rPr>
        <w:t xml:space="preserve"> Studio</w:t>
      </w:r>
    </w:p>
    <w:p w14:paraId="6E9D1F25" w14:textId="12C08335" w:rsidR="00FA464F" w:rsidRDefault="00FA464F" w:rsidP="00B13834">
      <w:pPr>
        <w:shd w:val="clear" w:color="auto" w:fill="FFFFFF"/>
        <w:spacing w:after="0" w:line="360" w:lineRule="auto"/>
        <w:rPr>
          <w:rFonts w:cs="Arial"/>
          <w:color w:val="222222"/>
          <w:sz w:val="24"/>
          <w:shd w:val="clear" w:color="auto" w:fill="FFFFFF"/>
        </w:rPr>
      </w:pPr>
      <w:r>
        <w:rPr>
          <w:rFonts w:cs="Arial"/>
          <w:color w:val="222222"/>
          <w:sz w:val="24"/>
          <w:shd w:val="clear" w:color="auto" w:fill="FFFFFF"/>
        </w:rPr>
        <w:t xml:space="preserve">Photography: Antonio De </w:t>
      </w:r>
      <w:proofErr w:type="spellStart"/>
      <w:r>
        <w:rPr>
          <w:rFonts w:cs="Arial"/>
          <w:color w:val="222222"/>
          <w:sz w:val="24"/>
          <w:shd w:val="clear" w:color="auto" w:fill="FFFFFF"/>
        </w:rPr>
        <w:t>Lucci</w:t>
      </w:r>
      <w:proofErr w:type="spellEnd"/>
    </w:p>
    <w:p w14:paraId="2DA75A1F" w14:textId="77777777" w:rsidR="00FA464F" w:rsidRDefault="00FA464F" w:rsidP="00FA464F"/>
    <w:p w14:paraId="67BF6851" w14:textId="77777777" w:rsidR="00FA464F" w:rsidRPr="00B13834" w:rsidRDefault="00FA464F" w:rsidP="00B13834">
      <w:pPr>
        <w:shd w:val="clear" w:color="auto" w:fill="FFFFFF"/>
        <w:spacing w:after="0" w:line="360" w:lineRule="auto"/>
        <w:rPr>
          <w:rFonts w:cs="Arial"/>
          <w:b/>
          <w:bCs/>
          <w:color w:val="000000"/>
          <w:sz w:val="24"/>
        </w:rPr>
      </w:pPr>
    </w:p>
    <w:p w14:paraId="06D72436" w14:textId="77777777" w:rsidR="00B13834" w:rsidRPr="00B13834" w:rsidRDefault="00B13834" w:rsidP="00B13834">
      <w:pPr>
        <w:shd w:val="clear" w:color="auto" w:fill="FFFFFF"/>
        <w:spacing w:after="0" w:line="360" w:lineRule="auto"/>
        <w:rPr>
          <w:rFonts w:ascii="Calibri" w:hAnsi="Calibri" w:cs="Calibri"/>
          <w:color w:val="222222"/>
          <w:sz w:val="22"/>
          <w:szCs w:val="22"/>
        </w:rPr>
      </w:pPr>
    </w:p>
    <w:p w14:paraId="273470F1" w14:textId="6E7B99CA" w:rsidR="00B13834" w:rsidRDefault="00B13834" w:rsidP="00713C09">
      <w:pPr>
        <w:spacing w:line="240" w:lineRule="auto"/>
        <w:rPr>
          <w:sz w:val="24"/>
        </w:rPr>
      </w:pPr>
    </w:p>
    <w:p w14:paraId="19E0A063" w14:textId="77777777" w:rsidR="0084507D" w:rsidRDefault="0084507D" w:rsidP="00713C09">
      <w:pPr>
        <w:spacing w:line="240" w:lineRule="auto"/>
        <w:rPr>
          <w:sz w:val="24"/>
        </w:rPr>
      </w:pPr>
    </w:p>
    <w:p w14:paraId="7513BC68" w14:textId="77777777" w:rsidR="00480B18" w:rsidRDefault="00480B18" w:rsidP="00630D1B">
      <w:pPr>
        <w:rPr>
          <w:sz w:val="24"/>
        </w:rPr>
      </w:pPr>
    </w:p>
    <w:sectPr w:rsidR="00480B18" w:rsidSect="001812FF">
      <w:headerReference w:type="first" r:id="rId7"/>
      <w:type w:val="continuous"/>
      <w:pgSz w:w="12240" w:h="15840" w:code="1"/>
      <w:pgMar w:top="108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D524A" w14:textId="77777777" w:rsidR="00266792" w:rsidRDefault="00266792">
      <w:r>
        <w:separator/>
      </w:r>
    </w:p>
  </w:endnote>
  <w:endnote w:type="continuationSeparator" w:id="0">
    <w:p w14:paraId="6007220D" w14:textId="77777777" w:rsidR="00266792" w:rsidRDefault="0026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E766" w14:textId="77777777" w:rsidR="00266792" w:rsidRDefault="00266792">
      <w:r>
        <w:separator/>
      </w:r>
    </w:p>
  </w:footnote>
  <w:footnote w:type="continuationSeparator" w:id="0">
    <w:p w14:paraId="644F9336" w14:textId="77777777" w:rsidR="00266792" w:rsidRDefault="0026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BBFB6" w14:textId="77777777" w:rsidR="00A8390C" w:rsidRDefault="00A8390C" w:rsidP="00A8390C">
    <w:pPr>
      <w:pStyle w:val="Header"/>
      <w:tabs>
        <w:tab w:val="clear" w:pos="4320"/>
        <w:tab w:val="clear" w:pos="8640"/>
        <w:tab w:val="left" w:pos="500"/>
        <w:tab w:val="left" w:pos="1000"/>
      </w:tabs>
      <w:spacing w:after="12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4165D" wp14:editId="1D2AA708">
          <wp:simplePos x="0" y="0"/>
          <wp:positionH relativeFrom="page">
            <wp:posOffset>685800</wp:posOffset>
          </wp:positionH>
          <wp:positionV relativeFrom="page">
            <wp:posOffset>688637</wp:posOffset>
          </wp:positionV>
          <wp:extent cx="1371600" cy="476926"/>
          <wp:effectExtent l="25400" t="0" r="0" b="0"/>
          <wp:wrapNone/>
          <wp:docPr id="2" name="Picture 2" descr="McKinney_logomar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Kinney_logomar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76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7pt;height:17pt" o:bullet="t">
        <v:imagedata r:id="rId1" o:title="McKinney_LogoMark_XSmall_3cREV"/>
      </v:shape>
    </w:pict>
  </w:numPicBullet>
  <w:abstractNum w:abstractNumId="0" w15:restartNumberingAfterBreak="0">
    <w:nsid w:val="FFFFFF7C"/>
    <w:multiLevelType w:val="singleLevel"/>
    <w:tmpl w:val="38BA9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D6C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E91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2A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886B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F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495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7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A0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325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18"/>
    <w:rsid w:val="000068D1"/>
    <w:rsid w:val="00051ACB"/>
    <w:rsid w:val="000721E8"/>
    <w:rsid w:val="000C26DC"/>
    <w:rsid w:val="000D4E57"/>
    <w:rsid w:val="000F17B3"/>
    <w:rsid w:val="000F18EE"/>
    <w:rsid w:val="000F70D2"/>
    <w:rsid w:val="001218CE"/>
    <w:rsid w:val="00133EF3"/>
    <w:rsid w:val="00136851"/>
    <w:rsid w:val="001812FF"/>
    <w:rsid w:val="001B1151"/>
    <w:rsid w:val="001C3DFB"/>
    <w:rsid w:val="001C639F"/>
    <w:rsid w:val="00202FC9"/>
    <w:rsid w:val="0022737E"/>
    <w:rsid w:val="002345B7"/>
    <w:rsid w:val="00266792"/>
    <w:rsid w:val="00282382"/>
    <w:rsid w:val="002A19CE"/>
    <w:rsid w:val="002C2D27"/>
    <w:rsid w:val="002D61F0"/>
    <w:rsid w:val="002E4669"/>
    <w:rsid w:val="002F73D5"/>
    <w:rsid w:val="00311DC1"/>
    <w:rsid w:val="0033543C"/>
    <w:rsid w:val="00346696"/>
    <w:rsid w:val="003479D1"/>
    <w:rsid w:val="00393582"/>
    <w:rsid w:val="0047458A"/>
    <w:rsid w:val="00480B18"/>
    <w:rsid w:val="005321CB"/>
    <w:rsid w:val="005347E9"/>
    <w:rsid w:val="00543657"/>
    <w:rsid w:val="0057234D"/>
    <w:rsid w:val="005D1EE3"/>
    <w:rsid w:val="00630D1B"/>
    <w:rsid w:val="00653DBF"/>
    <w:rsid w:val="0065648B"/>
    <w:rsid w:val="00656AB9"/>
    <w:rsid w:val="00656E40"/>
    <w:rsid w:val="006D2FAB"/>
    <w:rsid w:val="006F0B01"/>
    <w:rsid w:val="00713C09"/>
    <w:rsid w:val="00734E39"/>
    <w:rsid w:val="00740C7B"/>
    <w:rsid w:val="00747196"/>
    <w:rsid w:val="007669A6"/>
    <w:rsid w:val="007745F0"/>
    <w:rsid w:val="007767FA"/>
    <w:rsid w:val="007A54D8"/>
    <w:rsid w:val="007B0928"/>
    <w:rsid w:val="007C2A2D"/>
    <w:rsid w:val="007D4468"/>
    <w:rsid w:val="00815876"/>
    <w:rsid w:val="0084507D"/>
    <w:rsid w:val="00847CC8"/>
    <w:rsid w:val="008552D7"/>
    <w:rsid w:val="008905D7"/>
    <w:rsid w:val="00896BD1"/>
    <w:rsid w:val="00953B00"/>
    <w:rsid w:val="009617B4"/>
    <w:rsid w:val="009A1C62"/>
    <w:rsid w:val="009B3B5C"/>
    <w:rsid w:val="009B5BAA"/>
    <w:rsid w:val="009D777C"/>
    <w:rsid w:val="00A16583"/>
    <w:rsid w:val="00A8390C"/>
    <w:rsid w:val="00AB31F8"/>
    <w:rsid w:val="00AD7D78"/>
    <w:rsid w:val="00AF72CE"/>
    <w:rsid w:val="00B13834"/>
    <w:rsid w:val="00B7411D"/>
    <w:rsid w:val="00C02E0A"/>
    <w:rsid w:val="00C03079"/>
    <w:rsid w:val="00C05AAB"/>
    <w:rsid w:val="00C664CD"/>
    <w:rsid w:val="00C66AD9"/>
    <w:rsid w:val="00CC35E2"/>
    <w:rsid w:val="00DB5AA1"/>
    <w:rsid w:val="00DD0687"/>
    <w:rsid w:val="00DD0E9E"/>
    <w:rsid w:val="00DD3368"/>
    <w:rsid w:val="00DF0990"/>
    <w:rsid w:val="00E405E7"/>
    <w:rsid w:val="00EA13D7"/>
    <w:rsid w:val="00F10386"/>
    <w:rsid w:val="00F110BC"/>
    <w:rsid w:val="00F41756"/>
    <w:rsid w:val="00F542B3"/>
    <w:rsid w:val="00FA464F"/>
    <w:rsid w:val="00FB23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867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D1"/>
    <w:pPr>
      <w:spacing w:after="160" w:line="26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qFormat/>
    <w:rsid w:val="000068D1"/>
    <w:pPr>
      <w:keepNext/>
      <w:spacing w:after="240"/>
      <w:outlineLvl w:val="0"/>
    </w:pPr>
    <w:rPr>
      <w:rFonts w:cs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qFormat/>
    <w:rsid w:val="00846C82"/>
    <w:pPr>
      <w:keepNext/>
      <w:outlineLvl w:val="1"/>
    </w:pPr>
    <w:rPr>
      <w:rFonts w:cs="Arial"/>
      <w:b/>
      <w:bCs/>
      <w:iCs/>
      <w:color w:val="808080" w:themeColor="background1" w:themeShade="80"/>
      <w:sz w:val="26"/>
      <w:szCs w:val="28"/>
    </w:rPr>
  </w:style>
  <w:style w:type="paragraph" w:styleId="Heading3">
    <w:name w:val="heading 3"/>
    <w:basedOn w:val="Normal"/>
    <w:next w:val="Normal"/>
    <w:qFormat/>
    <w:rsid w:val="00846C82"/>
    <w:pPr>
      <w:keepNext/>
      <w:spacing w:before="240"/>
      <w:outlineLvl w:val="2"/>
    </w:pPr>
    <w:rPr>
      <w:rFonts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846C82"/>
    <w:pPr>
      <w:keepNext/>
      <w:spacing w:before="240" w:after="6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846C82"/>
    <w:pPr>
      <w:spacing w:before="240" w:after="60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qFormat/>
    <w:rsid w:val="00846C82"/>
    <w:pPr>
      <w:spacing w:before="240"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qFormat/>
    <w:rsid w:val="00846C8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46C82"/>
    <w:p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846C82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846C82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846C82"/>
    <w:pPr>
      <w:tabs>
        <w:tab w:val="center" w:pos="4320"/>
        <w:tab w:val="right" w:pos="9360"/>
      </w:tabs>
      <w:spacing w:after="0"/>
    </w:pPr>
  </w:style>
  <w:style w:type="character" w:styleId="FollowedHyperlink">
    <w:name w:val="FollowedHyperlink"/>
    <w:basedOn w:val="DefaultParagraphFont"/>
    <w:rsid w:val="00846C82"/>
    <w:rPr>
      <w:color w:val="B99E27"/>
      <w:u w:val="single"/>
    </w:rPr>
  </w:style>
  <w:style w:type="character" w:styleId="Hyperlink">
    <w:name w:val="Hyperlink"/>
    <w:basedOn w:val="DefaultParagraphFont"/>
    <w:rsid w:val="00846C82"/>
    <w:rPr>
      <w:color w:val="647A7A"/>
      <w:u w:val="single"/>
    </w:rPr>
  </w:style>
  <w:style w:type="paragraph" w:styleId="NormalWeb">
    <w:name w:val="Normal (Web)"/>
    <w:basedOn w:val="Normal"/>
    <w:uiPriority w:val="99"/>
    <w:rsid w:val="00846C82"/>
  </w:style>
  <w:style w:type="paragraph" w:styleId="Title">
    <w:name w:val="Title"/>
    <w:basedOn w:val="Normal"/>
    <w:qFormat/>
    <w:rsid w:val="00846C82"/>
    <w:pPr>
      <w:spacing w:before="240"/>
      <w:jc w:val="center"/>
      <w:outlineLvl w:val="0"/>
    </w:pPr>
    <w:rPr>
      <w:rFonts w:cs="Arial"/>
      <w:b/>
      <w:bCs/>
      <w:kern w:val="28"/>
      <w:sz w:val="28"/>
      <w:szCs w:val="32"/>
    </w:rPr>
  </w:style>
  <w:style w:type="table" w:styleId="TableGrid">
    <w:name w:val="Table Grid"/>
    <w:basedOn w:val="TableNormal"/>
    <w:rsid w:val="0084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46C82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82"/>
    <w:rPr>
      <w:rFonts w:ascii="Tahoma" w:hAnsi="Tahoma" w:cs="Tahoma"/>
      <w:sz w:val="16"/>
      <w:szCs w:val="16"/>
    </w:rPr>
  </w:style>
  <w:style w:type="paragraph" w:customStyle="1" w:styleId="FooterBox">
    <w:name w:val="Footer Box"/>
    <w:basedOn w:val="Normal"/>
    <w:qFormat/>
    <w:rsid w:val="00846C82"/>
    <w:pPr>
      <w:tabs>
        <w:tab w:val="right" w:leader="underscore" w:pos="9360"/>
      </w:tabs>
      <w:spacing w:after="60"/>
    </w:pPr>
    <w:rPr>
      <w:noProof/>
      <w:sz w:val="16"/>
      <w:szCs w:val="16"/>
    </w:rPr>
  </w:style>
  <w:style w:type="paragraph" w:customStyle="1" w:styleId="Normal-Nospaceafter">
    <w:name w:val="Normal - No space after"/>
    <w:basedOn w:val="Normal"/>
    <w:qFormat/>
    <w:rsid w:val="00846C82"/>
    <w:pPr>
      <w:spacing w:after="0"/>
    </w:pPr>
  </w:style>
  <w:style w:type="character" w:customStyle="1" w:styleId="c-timestamplabel">
    <w:name w:val="c-timestamp__label"/>
    <w:basedOn w:val="DefaultParagraphFont"/>
    <w:rsid w:val="00713C09"/>
  </w:style>
  <w:style w:type="paragraph" w:customStyle="1" w:styleId="m-130074154779464712xmsonormal">
    <w:name w:val="m_-130074154779464712xmsonormal"/>
    <w:basedOn w:val="Normal"/>
    <w:rsid w:val="00B1383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il">
    <w:name w:val="il"/>
    <w:basedOn w:val="DefaultParagraphFont"/>
    <w:rsid w:val="00B1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841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362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1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5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27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595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5723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2032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\McKinney.dotx" TargetMode="External"/></Relationships>
</file>

<file path=word/theme/theme1.xml><?xml version="1.0" encoding="utf-8"?>
<a:theme xmlns:a="http://schemas.openxmlformats.org/drawingml/2006/main" name="McKinney">
  <a:themeElements>
    <a:clrScheme name="McKinney">
      <a:dk1>
        <a:sysClr val="windowText" lastClr="000000"/>
      </a:dk1>
      <a:lt1>
        <a:sysClr val="window" lastClr="FFFFFF"/>
      </a:lt1>
      <a:dk2>
        <a:srgbClr val="FFD000"/>
      </a:dk2>
      <a:lt2>
        <a:srgbClr val="FFFFFF"/>
      </a:lt2>
      <a:accent1>
        <a:srgbClr val="E82A1F"/>
      </a:accent1>
      <a:accent2>
        <a:srgbClr val="FFD000"/>
      </a:accent2>
      <a:accent3>
        <a:srgbClr val="0553A1"/>
      </a:accent3>
      <a:accent4>
        <a:srgbClr val="7F7F7F"/>
      </a:accent4>
      <a:accent5>
        <a:srgbClr val="F8A017"/>
      </a:accent5>
      <a:accent6>
        <a:srgbClr val="00A58D"/>
      </a:accent6>
      <a:hlink>
        <a:srgbClr val="E82A1F"/>
      </a:hlink>
      <a:folHlink>
        <a:srgbClr val="7F7F7F"/>
      </a:folHlink>
    </a:clrScheme>
    <a:fontScheme name="McKinney">
      <a:majorFont>
        <a:latin typeface="HelveticaNeueLT Std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Office\Template\McKinney.dotx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McKinney</vt:lpstr>
    </vt:vector>
  </TitlesOfParts>
  <LinksUpToDate>false</LinksUpToDate>
  <CharactersWithSpaces>1377</CharactersWithSpaces>
  <SharedDoc>false</SharedDoc>
  <HyperlinkBase/>
  <HLinks>
    <vt:vector size="12" baseType="variant">
      <vt:variant>
        <vt:i4>7864351</vt:i4>
      </vt:variant>
      <vt:variant>
        <vt:i4>3716</vt:i4>
      </vt:variant>
      <vt:variant>
        <vt:i4>1025</vt:i4>
      </vt:variant>
      <vt:variant>
        <vt:i4>1</vt:i4>
      </vt:variant>
      <vt:variant>
        <vt:lpwstr>McKinney_LogoMark_XSmall_3cREV</vt:lpwstr>
      </vt:variant>
      <vt:variant>
        <vt:lpwstr/>
      </vt:variant>
      <vt:variant>
        <vt:i4>655444</vt:i4>
      </vt:variant>
      <vt:variant>
        <vt:i4>-1</vt:i4>
      </vt:variant>
      <vt:variant>
        <vt:i4>1034</vt:i4>
      </vt:variant>
      <vt:variant>
        <vt:i4>1</vt:i4>
      </vt:variant>
      <vt:variant>
        <vt:lpwstr>McKinney_Small_3cREV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McKinney</dc:title>
  <dc:creator/>
  <cp:lastModifiedBy/>
  <cp:revision>1</cp:revision>
  <cp:lastPrinted>2010-10-07T16:20:00Z</cp:lastPrinted>
  <dcterms:created xsi:type="dcterms:W3CDTF">2020-09-11T15:44:00Z</dcterms:created>
  <dcterms:modified xsi:type="dcterms:W3CDTF">2020-09-11T15:44:00Z</dcterms:modified>
</cp:coreProperties>
</file>